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312"/>
        <w:gridCol w:w="1734"/>
        <w:gridCol w:w="66"/>
        <w:gridCol w:w="1980"/>
        <w:gridCol w:w="2046"/>
        <w:gridCol w:w="2046"/>
        <w:gridCol w:w="2046"/>
        <w:gridCol w:w="2046"/>
      </w:tblGrid>
      <w:tr w:rsidR="003A70A6" w14:paraId="4E44AAFA" w14:textId="77777777">
        <w:trPr>
          <w:cantSplit/>
          <w:trHeight w:val="1712"/>
        </w:trPr>
        <w:tc>
          <w:tcPr>
            <w:tcW w:w="14322" w:type="dxa"/>
            <w:gridSpan w:val="9"/>
          </w:tcPr>
          <w:p w14:paraId="689F0025" w14:textId="76C24A8E" w:rsidR="00B210B5" w:rsidRPr="00B210B5" w:rsidRDefault="00B210B5" w:rsidP="00B210B5">
            <w:pPr>
              <w:keepNext/>
              <w:jc w:val="center"/>
              <w:outlineLvl w:val="0"/>
              <w:rPr>
                <w:rFonts w:ascii="Cambria" w:hAnsi="Cambria"/>
              </w:rPr>
            </w:pPr>
            <w:r w:rsidRPr="00B210B5">
              <w:rPr>
                <w:rFonts w:ascii="Cambria" w:hAnsi="Cambria"/>
                <w:sz w:val="52"/>
              </w:rPr>
              <w:t xml:space="preserve">Glidden Assembly of God     </w:t>
            </w:r>
            <w:r w:rsidRPr="00B210B5">
              <w:rPr>
                <w:rFonts w:ascii="Cambria" w:hAnsi="Cambria"/>
                <w:sz w:val="32"/>
                <w:szCs w:val="32"/>
              </w:rPr>
              <w:t>123 Zach St</w:t>
            </w:r>
            <w:r w:rsidRPr="00B210B5">
              <w:rPr>
                <w:rFonts w:ascii="Cambria" w:hAnsi="Cambria"/>
                <w:sz w:val="52"/>
              </w:rPr>
              <w:t xml:space="preserve">    </w:t>
            </w:r>
            <w:r>
              <w:rPr>
                <w:rFonts w:ascii="Cambria" w:hAnsi="Cambria"/>
                <w:sz w:val="52"/>
              </w:rPr>
              <w:t>August</w:t>
            </w:r>
            <w:r w:rsidRPr="00B210B5">
              <w:rPr>
                <w:rFonts w:ascii="Cambria" w:hAnsi="Cambria"/>
                <w:sz w:val="48"/>
              </w:rPr>
              <w:t xml:space="preserve"> 2024</w:t>
            </w:r>
          </w:p>
          <w:p w14:paraId="36D56A60" w14:textId="77777777" w:rsidR="00B210B5" w:rsidRPr="00B210B5" w:rsidRDefault="00B210B5" w:rsidP="00B210B5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345EC409" w14:textId="77777777" w:rsidR="00B210B5" w:rsidRPr="00B210B5" w:rsidRDefault="00B210B5" w:rsidP="00B210B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210B5">
              <w:rPr>
                <w:sz w:val="48"/>
              </w:rPr>
              <w:t xml:space="preserve">  </w:t>
            </w:r>
            <w:r w:rsidRPr="00B210B5">
              <w:rPr>
                <w:rFonts w:ascii="Cambria" w:hAnsi="Cambria" w:cs="Tahoma"/>
              </w:rPr>
              <w:t>Pastor</w:t>
            </w:r>
            <w:r w:rsidRPr="00B210B5">
              <w:rPr>
                <w:rFonts w:ascii="Cambria" w:hAnsi="Cambria"/>
              </w:rPr>
              <w:t xml:space="preserve">:  Brock </w:t>
            </w:r>
            <w:proofErr w:type="gramStart"/>
            <w:r w:rsidRPr="00B210B5">
              <w:rPr>
                <w:rFonts w:ascii="Cambria" w:hAnsi="Cambria"/>
              </w:rPr>
              <w:t>Brandenburg  651</w:t>
            </w:r>
            <w:proofErr w:type="gramEnd"/>
            <w:r w:rsidRPr="00B210B5">
              <w:rPr>
                <w:rFonts w:ascii="Cambria" w:hAnsi="Cambria"/>
              </w:rPr>
              <w:t>-442-6682  Church 715-264-3700  BrockBrandenburg@Outlook.com</w:t>
            </w:r>
          </w:p>
          <w:p w14:paraId="32935AF9" w14:textId="77777777" w:rsidR="00B210B5" w:rsidRPr="00B210B5" w:rsidRDefault="00B210B5" w:rsidP="00B210B5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5A15C3CB" w14:textId="77777777" w:rsidR="00B210B5" w:rsidRPr="00B210B5" w:rsidRDefault="00B210B5" w:rsidP="00B210B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210B5">
              <w:rPr>
                <w:rFonts w:ascii="Cambria" w:hAnsi="Cambria" w:cs="Tahoma"/>
                <w:sz w:val="22"/>
                <w:szCs w:val="22"/>
              </w:rPr>
              <w:t>Deacons</w:t>
            </w:r>
            <w:r w:rsidRPr="00B210B5">
              <w:rPr>
                <w:rFonts w:ascii="Cambria" w:hAnsi="Cambria"/>
                <w:sz w:val="22"/>
                <w:szCs w:val="22"/>
              </w:rPr>
              <w:t>: Troy BeBeau 715-264-</w:t>
            </w:r>
            <w:proofErr w:type="gramStart"/>
            <w:r w:rsidRPr="00B210B5">
              <w:rPr>
                <w:rFonts w:ascii="Cambria" w:hAnsi="Cambria"/>
                <w:sz w:val="22"/>
                <w:szCs w:val="22"/>
              </w:rPr>
              <w:t>6015,  Linda</w:t>
            </w:r>
            <w:proofErr w:type="gramEnd"/>
            <w:r w:rsidRPr="00B210B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B210B5">
              <w:rPr>
                <w:rFonts w:ascii="Cambria" w:hAnsi="Cambria"/>
                <w:sz w:val="22"/>
                <w:szCs w:val="22"/>
              </w:rPr>
              <w:t>Tapplin</w:t>
            </w:r>
            <w:proofErr w:type="spellEnd"/>
            <w:r w:rsidRPr="00B210B5">
              <w:rPr>
                <w:rFonts w:ascii="Cambria" w:hAnsi="Cambria"/>
                <w:sz w:val="22"/>
                <w:szCs w:val="22"/>
              </w:rPr>
              <w:t xml:space="preserve"> 715-518-3359, Brad Dehmlow 715-661-3454</w:t>
            </w:r>
          </w:p>
          <w:p w14:paraId="10052B93" w14:textId="77777777" w:rsidR="00B210B5" w:rsidRPr="00B210B5" w:rsidRDefault="00B210B5" w:rsidP="00B210B5">
            <w:pPr>
              <w:tabs>
                <w:tab w:val="left" w:pos="6495"/>
              </w:tabs>
              <w:rPr>
                <w:rFonts w:ascii="Cambria" w:hAnsi="Cambria"/>
                <w:sz w:val="4"/>
                <w:szCs w:val="4"/>
              </w:rPr>
            </w:pPr>
            <w:r w:rsidRPr="00B210B5">
              <w:rPr>
                <w:rFonts w:ascii="Cambria" w:hAnsi="Cambria"/>
                <w:sz w:val="4"/>
                <w:szCs w:val="4"/>
              </w:rPr>
              <w:tab/>
            </w:r>
          </w:p>
          <w:p w14:paraId="0C73B71E" w14:textId="31655E4D" w:rsidR="003A70A6" w:rsidRPr="00ED11A1" w:rsidRDefault="00B210B5" w:rsidP="00B210B5">
            <w:pPr>
              <w:pStyle w:val="Heading1"/>
              <w:jc w:val="center"/>
              <w:rPr>
                <w:rFonts w:ascii="Times New Roman" w:hAnsi="Times New Roman"/>
                <w:sz w:val="28"/>
              </w:rPr>
            </w:pPr>
            <w:r w:rsidRPr="00B210B5">
              <w:rPr>
                <w:rFonts w:ascii="Times New Roman" w:hAnsi="Times New Roman"/>
                <w:sz w:val="28"/>
              </w:rPr>
              <w:t>www.gliddenag.com</w:t>
            </w:r>
          </w:p>
        </w:tc>
      </w:tr>
      <w:tr w:rsidR="003A70A6" w14:paraId="1384E24B" w14:textId="77777777">
        <w:trPr>
          <w:trHeight w:val="431"/>
        </w:trPr>
        <w:tc>
          <w:tcPr>
            <w:tcW w:w="2046" w:type="dxa"/>
          </w:tcPr>
          <w:p w14:paraId="3B6011B0" w14:textId="77777777" w:rsidR="003A70A6" w:rsidRDefault="003A70A6">
            <w:pPr>
              <w:pStyle w:val="Heading7"/>
              <w:jc w:val="center"/>
            </w:pPr>
            <w:r>
              <w:t>Sunday</w:t>
            </w:r>
          </w:p>
        </w:tc>
        <w:tc>
          <w:tcPr>
            <w:tcW w:w="2046" w:type="dxa"/>
            <w:gridSpan w:val="2"/>
          </w:tcPr>
          <w:p w14:paraId="6F9350BF" w14:textId="77777777" w:rsidR="003A70A6" w:rsidRDefault="003A70A6">
            <w:pPr>
              <w:pStyle w:val="Heading7"/>
              <w:jc w:val="center"/>
            </w:pPr>
            <w:r>
              <w:t>Monday</w:t>
            </w:r>
          </w:p>
        </w:tc>
        <w:tc>
          <w:tcPr>
            <w:tcW w:w="2046" w:type="dxa"/>
            <w:gridSpan w:val="2"/>
          </w:tcPr>
          <w:p w14:paraId="018D97FE" w14:textId="77777777" w:rsidR="003A70A6" w:rsidRDefault="003A70A6">
            <w:pPr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Tuesday</w:t>
            </w:r>
          </w:p>
        </w:tc>
        <w:tc>
          <w:tcPr>
            <w:tcW w:w="2046" w:type="dxa"/>
          </w:tcPr>
          <w:p w14:paraId="300C8E44" w14:textId="77777777" w:rsidR="003A70A6" w:rsidRDefault="003A70A6">
            <w:pPr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Wednesday</w:t>
            </w:r>
          </w:p>
        </w:tc>
        <w:tc>
          <w:tcPr>
            <w:tcW w:w="2046" w:type="dxa"/>
          </w:tcPr>
          <w:p w14:paraId="6CBA99DF" w14:textId="77777777" w:rsidR="003A70A6" w:rsidRDefault="003A70A6">
            <w:pPr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Thursday</w:t>
            </w:r>
          </w:p>
        </w:tc>
        <w:tc>
          <w:tcPr>
            <w:tcW w:w="2046" w:type="dxa"/>
          </w:tcPr>
          <w:p w14:paraId="4DADFD2E" w14:textId="77777777" w:rsidR="003A70A6" w:rsidRDefault="003A70A6">
            <w:pPr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Friday</w:t>
            </w:r>
          </w:p>
        </w:tc>
        <w:tc>
          <w:tcPr>
            <w:tcW w:w="2046" w:type="dxa"/>
          </w:tcPr>
          <w:p w14:paraId="26D6A501" w14:textId="77777777" w:rsidR="003A70A6" w:rsidRDefault="003A70A6">
            <w:pPr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Saturday</w:t>
            </w:r>
          </w:p>
        </w:tc>
      </w:tr>
      <w:tr w:rsidR="008A0F17" w14:paraId="55695950" w14:textId="77777777" w:rsidTr="00B55BAC">
        <w:trPr>
          <w:cantSplit/>
          <w:trHeight w:val="1295"/>
        </w:trPr>
        <w:tc>
          <w:tcPr>
            <w:tcW w:w="8184" w:type="dxa"/>
            <w:gridSpan w:val="6"/>
          </w:tcPr>
          <w:p w14:paraId="63C69A4E" w14:textId="43B31396" w:rsidR="008A0F17" w:rsidRPr="00715FAD" w:rsidRDefault="00B55BAC" w:rsidP="00B55BA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15FAD">
              <w:rPr>
                <w:rFonts w:ascii="Calibri" w:hAnsi="Calibri" w:cs="Calibri"/>
                <w:b/>
                <w:sz w:val="22"/>
                <w:szCs w:val="22"/>
              </w:rPr>
              <w:t>Mark your calendar</w:t>
            </w:r>
          </w:p>
          <w:p w14:paraId="595FCC6E" w14:textId="77777777" w:rsidR="006D4942" w:rsidRDefault="008E64A7" w:rsidP="00715FAD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Coming soon: Annual Picnic at Gordon Lake</w:t>
            </w:r>
          </w:p>
          <w:p w14:paraId="2A8AA14F" w14:textId="518CF7A8" w:rsidR="008E64A7" w:rsidRDefault="008E64A7" w:rsidP="00715FAD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Labor Day Ice Cream Booth (please sign up to serve)</w:t>
            </w:r>
          </w:p>
          <w:p w14:paraId="6ED23206" w14:textId="4273298B" w:rsidR="00B210B5" w:rsidRDefault="00B210B5" w:rsidP="00715FAD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Sept 5-7 50 Plus Camp</w:t>
            </w:r>
          </w:p>
          <w:p w14:paraId="41C0396A" w14:textId="18617BAC" w:rsidR="008E64A7" w:rsidRPr="00B55BAC" w:rsidRDefault="008E64A7" w:rsidP="00715FAD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Sept 29: Nilda Rivera from Special Touch Ministry </w:t>
            </w:r>
          </w:p>
        </w:tc>
        <w:tc>
          <w:tcPr>
            <w:tcW w:w="2046" w:type="dxa"/>
          </w:tcPr>
          <w:p w14:paraId="06677B77" w14:textId="77777777" w:rsidR="008A0F17" w:rsidRDefault="008A0F17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</w:p>
          <w:p w14:paraId="1C5945B7" w14:textId="77777777" w:rsidR="008A0F17" w:rsidRDefault="008A0F17">
            <w:pPr>
              <w:jc w:val="center"/>
              <w:rPr>
                <w:rFonts w:ascii="Arial" w:hAnsi="Arial"/>
                <w:sz w:val="18"/>
              </w:rPr>
            </w:pPr>
          </w:p>
          <w:p w14:paraId="73A246F0" w14:textId="77777777" w:rsidR="00411282" w:rsidRDefault="00411282" w:rsidP="00411282">
            <w:pPr>
              <w:pStyle w:val="Heading3"/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27D43A2D" w14:textId="4A3D7543" w:rsidR="008A0F17" w:rsidRPr="00411282" w:rsidRDefault="008A0F17" w:rsidP="00411282">
            <w:pPr>
              <w:pStyle w:val="Heading3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13C888C6" w14:textId="77777777" w:rsidR="008A0F17" w:rsidRDefault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2</w:t>
            </w:r>
          </w:p>
          <w:p w14:paraId="0F33BECB" w14:textId="77777777" w:rsidR="008A0F17" w:rsidRDefault="008A0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2FBF9318" w14:textId="16D0BC69" w:rsidR="00ED11A1" w:rsidRPr="00ED11A1" w:rsidRDefault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3</w:t>
            </w:r>
          </w:p>
          <w:p w14:paraId="0367CDF0" w14:textId="77777777" w:rsidR="008A0F17" w:rsidRDefault="008A0F17" w:rsidP="00BE0435">
            <w:pPr>
              <w:rPr>
                <w:rFonts w:ascii="Arial" w:hAnsi="Arial" w:cs="Arial"/>
                <w:b/>
                <w:sz w:val="18"/>
              </w:rPr>
            </w:pPr>
          </w:p>
          <w:p w14:paraId="44AA541B" w14:textId="17599823" w:rsidR="00C5471C" w:rsidRDefault="00C5471C" w:rsidP="00BE043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Community Meal 1-3</w:t>
            </w:r>
          </w:p>
        </w:tc>
      </w:tr>
      <w:tr w:rsidR="003A70A6" w14:paraId="580D48A2" w14:textId="77777777" w:rsidTr="00A459DD">
        <w:trPr>
          <w:trHeight w:val="1232"/>
        </w:trPr>
        <w:tc>
          <w:tcPr>
            <w:tcW w:w="2358" w:type="dxa"/>
            <w:gridSpan w:val="2"/>
          </w:tcPr>
          <w:p w14:paraId="4594332B" w14:textId="77777777" w:rsidR="003A70A6" w:rsidRDefault="008A0F17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4</w:t>
            </w:r>
            <w:r w:rsidR="003A70A6">
              <w:rPr>
                <w:rFonts w:ascii="Comic Sans MS" w:hAnsi="Comic Sans MS"/>
                <w:b/>
                <w:sz w:val="16"/>
              </w:rPr>
              <w:t xml:space="preserve"> </w:t>
            </w:r>
          </w:p>
          <w:p w14:paraId="2A45EDB2" w14:textId="0B466398" w:rsidR="00A030B4" w:rsidRPr="00A030B4" w:rsidRDefault="003A70A6">
            <w:pPr>
              <w:rPr>
                <w:rFonts w:ascii="Calibri" w:hAnsi="Calibri"/>
                <w:sz w:val="20"/>
                <w:szCs w:val="20"/>
              </w:rPr>
            </w:pPr>
            <w:r w:rsidRPr="00CA640E">
              <w:rPr>
                <w:rFonts w:ascii="Calibri" w:hAnsi="Calibri"/>
                <w:sz w:val="20"/>
                <w:szCs w:val="20"/>
              </w:rPr>
              <w:t xml:space="preserve">Morning worship </w:t>
            </w:r>
            <w:r w:rsidR="00A030B4">
              <w:rPr>
                <w:rFonts w:ascii="Calibri" w:hAnsi="Calibri"/>
                <w:sz w:val="20"/>
                <w:szCs w:val="20"/>
              </w:rPr>
              <w:t>10</w:t>
            </w:r>
            <w:r w:rsidRPr="00CA640E">
              <w:rPr>
                <w:rFonts w:ascii="Calibri" w:hAnsi="Calibri"/>
                <w:sz w:val="20"/>
                <w:szCs w:val="20"/>
              </w:rPr>
              <w:t>:30</w:t>
            </w:r>
          </w:p>
          <w:p w14:paraId="2747B215" w14:textId="60F2A668" w:rsidR="003A70A6" w:rsidRPr="00ED11A1" w:rsidRDefault="008E64A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Missions Sunday</w:t>
            </w:r>
          </w:p>
        </w:tc>
        <w:tc>
          <w:tcPr>
            <w:tcW w:w="1800" w:type="dxa"/>
            <w:gridSpan w:val="2"/>
          </w:tcPr>
          <w:p w14:paraId="048797CA" w14:textId="77777777" w:rsidR="003A70A6" w:rsidRDefault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5</w:t>
            </w:r>
          </w:p>
        </w:tc>
        <w:tc>
          <w:tcPr>
            <w:tcW w:w="1980" w:type="dxa"/>
          </w:tcPr>
          <w:p w14:paraId="60D6D0C9" w14:textId="479A2DE7" w:rsidR="009C594A" w:rsidRDefault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6</w:t>
            </w:r>
          </w:p>
        </w:tc>
        <w:tc>
          <w:tcPr>
            <w:tcW w:w="2046" w:type="dxa"/>
          </w:tcPr>
          <w:p w14:paraId="2C1495E6" w14:textId="77777777" w:rsidR="003A70A6" w:rsidRPr="009147D3" w:rsidRDefault="008A0F17" w:rsidP="00CA640E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7</w:t>
            </w:r>
          </w:p>
          <w:p w14:paraId="064BD112" w14:textId="77777777" w:rsidR="008E64A7" w:rsidRDefault="008E64A7" w:rsidP="00BE0435">
            <w:pPr>
              <w:rPr>
                <w:rFonts w:ascii="Calibri" w:hAnsi="Calibri"/>
                <w:sz w:val="20"/>
                <w:szCs w:val="20"/>
              </w:rPr>
            </w:pPr>
          </w:p>
          <w:p w14:paraId="2CC75B18" w14:textId="51856771" w:rsidR="009147D3" w:rsidRPr="00BE0435" w:rsidRDefault="00BE0435" w:rsidP="00BE0435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alibri" w:hAnsi="Calibri"/>
                <w:sz w:val="20"/>
                <w:szCs w:val="20"/>
              </w:rPr>
              <w:t>Youth Group   6:</w:t>
            </w:r>
            <w:r w:rsidR="008E64A7">
              <w:rPr>
                <w:rFonts w:ascii="Calibri" w:hAnsi="Calibri"/>
                <w:sz w:val="20"/>
                <w:szCs w:val="20"/>
              </w:rPr>
              <w:t>00</w:t>
            </w:r>
          </w:p>
          <w:p w14:paraId="18B24B2E" w14:textId="5D37DB07" w:rsidR="003A70A6" w:rsidRPr="004116D0" w:rsidRDefault="003A70A6" w:rsidP="002D5A3A">
            <w:pPr>
              <w:pStyle w:val="Heading3"/>
              <w:rPr>
                <w:rFonts w:ascii="Calibri" w:hAnsi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6752EDCA" w14:textId="77777777" w:rsidR="003A70A6" w:rsidRDefault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8</w:t>
            </w:r>
          </w:p>
          <w:p w14:paraId="0CF2EE6F" w14:textId="77777777" w:rsidR="00411282" w:rsidRDefault="00411282">
            <w:pPr>
              <w:rPr>
                <w:rFonts w:ascii="Comic Sans MS" w:hAnsi="Comic Sans MS"/>
                <w:b/>
                <w:sz w:val="32"/>
              </w:rPr>
            </w:pPr>
          </w:p>
          <w:p w14:paraId="0AFAF0AA" w14:textId="5818CB56" w:rsidR="00411282" w:rsidRPr="00411282" w:rsidRDefault="00411282">
            <w:pPr>
              <w:rPr>
                <w:rFonts w:ascii="Comic Sans MS" w:hAnsi="Comic Sans MS"/>
                <w:bCs/>
                <w:sz w:val="32"/>
              </w:rPr>
            </w:pPr>
          </w:p>
        </w:tc>
        <w:tc>
          <w:tcPr>
            <w:tcW w:w="2046" w:type="dxa"/>
          </w:tcPr>
          <w:p w14:paraId="57EF7223" w14:textId="77777777" w:rsidR="003A70A6" w:rsidRDefault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9</w:t>
            </w:r>
          </w:p>
          <w:p w14:paraId="17FA9464" w14:textId="77777777" w:rsidR="009147D3" w:rsidRDefault="009147D3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31B747B" w14:textId="0F1633A6" w:rsidR="009147D3" w:rsidRPr="009147D3" w:rsidRDefault="008E64A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Ladies Overnighter</w:t>
            </w:r>
          </w:p>
        </w:tc>
        <w:tc>
          <w:tcPr>
            <w:tcW w:w="2046" w:type="dxa"/>
          </w:tcPr>
          <w:p w14:paraId="2FDE4742" w14:textId="77777777" w:rsidR="003A70A6" w:rsidRDefault="003A70A6" w:rsidP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0</w:t>
            </w:r>
          </w:p>
          <w:p w14:paraId="2AD4F6CD" w14:textId="77777777" w:rsidR="00BE0435" w:rsidRDefault="00BE0435" w:rsidP="00BE0435">
            <w:pPr>
              <w:rPr>
                <w:rFonts w:ascii="Calibri" w:hAnsi="Calibri"/>
                <w:sz w:val="20"/>
                <w:szCs w:val="20"/>
              </w:rPr>
            </w:pPr>
          </w:p>
          <w:p w14:paraId="4F505658" w14:textId="3342D7A9" w:rsidR="006D4942" w:rsidRPr="0051177E" w:rsidRDefault="008E64A7" w:rsidP="00BE043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Ladies Overnighter</w:t>
            </w:r>
          </w:p>
        </w:tc>
      </w:tr>
      <w:tr w:rsidR="003A70A6" w14:paraId="2B34F1F2" w14:textId="77777777" w:rsidTr="00715FAD">
        <w:trPr>
          <w:trHeight w:val="1385"/>
        </w:trPr>
        <w:tc>
          <w:tcPr>
            <w:tcW w:w="2358" w:type="dxa"/>
            <w:gridSpan w:val="2"/>
          </w:tcPr>
          <w:p w14:paraId="252FC67F" w14:textId="27EF0C32" w:rsidR="003A70A6" w:rsidRPr="00B450E8" w:rsidRDefault="003A70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1</w:t>
            </w:r>
            <w:r w:rsidRPr="00CA640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B3FDD3C" w14:textId="6B2CC892" w:rsidR="00B450E8" w:rsidRDefault="003A70A6">
            <w:pPr>
              <w:rPr>
                <w:rFonts w:ascii="Calibri" w:hAnsi="Calibri"/>
                <w:sz w:val="20"/>
                <w:szCs w:val="20"/>
              </w:rPr>
            </w:pPr>
            <w:r w:rsidRPr="00CA640E">
              <w:rPr>
                <w:rFonts w:ascii="Calibri" w:hAnsi="Calibri"/>
                <w:sz w:val="20"/>
                <w:szCs w:val="20"/>
              </w:rPr>
              <w:t>Morning worship 10:30</w:t>
            </w:r>
          </w:p>
          <w:p w14:paraId="2251DE9F" w14:textId="77777777" w:rsidR="00B55BAC" w:rsidRDefault="00ED11A1" w:rsidP="00715F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Communion</w:t>
            </w:r>
          </w:p>
          <w:p w14:paraId="61DDA700" w14:textId="7086BBBB" w:rsidR="00BE0435" w:rsidRPr="00ED11A1" w:rsidRDefault="00BE0435" w:rsidP="00715FA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B683B14" w14:textId="77777777" w:rsidR="003A70A6" w:rsidRDefault="003A70A6" w:rsidP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2</w:t>
            </w:r>
          </w:p>
          <w:p w14:paraId="5004511B" w14:textId="77777777" w:rsidR="006D4942" w:rsidRDefault="006D4942" w:rsidP="008A0F1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F5C99E6" w14:textId="6EFAC9C1" w:rsidR="006D4942" w:rsidRDefault="006D4942" w:rsidP="008A0F17">
            <w:pPr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980" w:type="dxa"/>
          </w:tcPr>
          <w:p w14:paraId="6E88B96F" w14:textId="77777777" w:rsidR="003A70A6" w:rsidRDefault="003A70A6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3</w:t>
            </w:r>
          </w:p>
          <w:p w14:paraId="2621AB19" w14:textId="77777777" w:rsidR="003A70A6" w:rsidRDefault="003A70A6" w:rsidP="009C594A">
            <w:pPr>
              <w:rPr>
                <w:rFonts w:ascii="Arial" w:hAnsi="Arial"/>
                <w:b/>
                <w:sz w:val="20"/>
              </w:rPr>
            </w:pPr>
          </w:p>
          <w:p w14:paraId="0E3ECFF6" w14:textId="15D569D2" w:rsidR="009C594A" w:rsidRDefault="009C594A" w:rsidP="009C594A">
            <w:pPr>
              <w:rPr>
                <w:rFonts w:ascii="Arial" w:hAnsi="Arial"/>
                <w:b/>
                <w:sz w:val="20"/>
              </w:rPr>
            </w:pPr>
            <w:r w:rsidRPr="00CA640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14:paraId="65D33C68" w14:textId="07825D4E" w:rsidR="00B450E8" w:rsidRPr="00BE0435" w:rsidRDefault="003A70A6" w:rsidP="00CA640E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4</w:t>
            </w:r>
            <w:r w:rsidRPr="00CA640E"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  <w:p w14:paraId="77605866" w14:textId="77777777" w:rsidR="008E64A7" w:rsidRDefault="008E64A7" w:rsidP="00CA640E">
            <w:pPr>
              <w:rPr>
                <w:rFonts w:ascii="Calibri" w:hAnsi="Calibri"/>
                <w:sz w:val="20"/>
                <w:szCs w:val="20"/>
              </w:rPr>
            </w:pPr>
          </w:p>
          <w:p w14:paraId="3D7F188A" w14:textId="7FFC1273" w:rsidR="003A70A6" w:rsidRPr="00BE0435" w:rsidRDefault="00BE0435" w:rsidP="00CA640E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alibri" w:hAnsi="Calibri"/>
                <w:sz w:val="20"/>
                <w:szCs w:val="20"/>
              </w:rPr>
              <w:t>Youth Group   6:</w:t>
            </w:r>
            <w:r w:rsidR="008E64A7"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2046" w:type="dxa"/>
          </w:tcPr>
          <w:p w14:paraId="4FDD3D0D" w14:textId="77777777" w:rsidR="003A70A6" w:rsidRDefault="003A70A6" w:rsidP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5</w:t>
            </w:r>
          </w:p>
          <w:p w14:paraId="4D1A75B9" w14:textId="77777777" w:rsidR="00B55BAC" w:rsidRDefault="00B55BAC" w:rsidP="008A0F1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57BEA2B" w14:textId="39CCE227" w:rsidR="00B84E27" w:rsidRPr="00B55BAC" w:rsidRDefault="00B84E27" w:rsidP="008A0F1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</w:tcPr>
          <w:p w14:paraId="2DD37AA5" w14:textId="77777777" w:rsidR="003A70A6" w:rsidRDefault="003A70A6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6</w:t>
            </w:r>
          </w:p>
          <w:p w14:paraId="0DBEB182" w14:textId="77777777" w:rsidR="008E64A7" w:rsidRDefault="008E64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514CBB5" w14:textId="257D7497" w:rsidR="003A70A6" w:rsidRDefault="008E64A7" w:rsidP="008E64A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Calibri" w:hAnsi="Calibri"/>
                <w:sz w:val="20"/>
                <w:szCs w:val="20"/>
              </w:rPr>
              <w:t>Men’s Overnighter</w:t>
            </w:r>
          </w:p>
        </w:tc>
        <w:tc>
          <w:tcPr>
            <w:tcW w:w="2046" w:type="dxa"/>
          </w:tcPr>
          <w:p w14:paraId="29D7A856" w14:textId="77777777" w:rsidR="003A70A6" w:rsidRDefault="003A70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7</w:t>
            </w:r>
          </w:p>
          <w:p w14:paraId="4AC5FE00" w14:textId="77777777" w:rsidR="004116D0" w:rsidRDefault="004116D0">
            <w:pPr>
              <w:rPr>
                <w:rFonts w:ascii="Calibri" w:hAnsi="Calibri"/>
                <w:sz w:val="20"/>
                <w:szCs w:val="20"/>
              </w:rPr>
            </w:pPr>
          </w:p>
          <w:p w14:paraId="5161ACF4" w14:textId="6C1E6976" w:rsidR="003A70A6" w:rsidRPr="0051177E" w:rsidRDefault="008E64A7">
            <w:pPr>
              <w:rPr>
                <w:rFonts w:ascii="Courier New" w:hAnsi="Courier New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Men’s Overnighter</w:t>
            </w:r>
          </w:p>
        </w:tc>
      </w:tr>
      <w:tr w:rsidR="003A70A6" w14:paraId="3BCB8463" w14:textId="77777777" w:rsidTr="00A459DD">
        <w:trPr>
          <w:trHeight w:val="1412"/>
        </w:trPr>
        <w:tc>
          <w:tcPr>
            <w:tcW w:w="2358" w:type="dxa"/>
            <w:gridSpan w:val="2"/>
          </w:tcPr>
          <w:p w14:paraId="29329A92" w14:textId="77777777" w:rsidR="003A70A6" w:rsidRDefault="003A70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1</w:t>
            </w:r>
            <w:r w:rsidR="008A0F17">
              <w:rPr>
                <w:rFonts w:ascii="Comic Sans MS" w:hAnsi="Comic Sans MS"/>
                <w:b/>
                <w:sz w:val="32"/>
              </w:rPr>
              <w:t>8</w:t>
            </w:r>
          </w:p>
          <w:p w14:paraId="3642C307" w14:textId="489692DA" w:rsidR="003A70A6" w:rsidRDefault="003A70A6">
            <w:pPr>
              <w:rPr>
                <w:rFonts w:ascii="Calibri" w:hAnsi="Calibri"/>
                <w:sz w:val="20"/>
                <w:szCs w:val="20"/>
              </w:rPr>
            </w:pPr>
            <w:r w:rsidRPr="00CA640E">
              <w:rPr>
                <w:rFonts w:ascii="Calibri" w:hAnsi="Calibri"/>
                <w:sz w:val="20"/>
                <w:szCs w:val="20"/>
              </w:rPr>
              <w:t>Morning worship 10:30</w:t>
            </w:r>
          </w:p>
          <w:p w14:paraId="3A40AD93" w14:textId="701CE809" w:rsidR="007A1BCF" w:rsidRPr="00182EF7" w:rsidRDefault="008E64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Special Speaker: Fresh Fire Ministries Bill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Juoni</w:t>
            </w:r>
            <w:proofErr w:type="spellEnd"/>
          </w:p>
        </w:tc>
        <w:tc>
          <w:tcPr>
            <w:tcW w:w="1800" w:type="dxa"/>
            <w:gridSpan w:val="2"/>
          </w:tcPr>
          <w:p w14:paraId="5E4FA58F" w14:textId="77777777" w:rsidR="003A70A6" w:rsidRDefault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19</w:t>
            </w:r>
          </w:p>
        </w:tc>
        <w:tc>
          <w:tcPr>
            <w:tcW w:w="1980" w:type="dxa"/>
          </w:tcPr>
          <w:p w14:paraId="308F51E4" w14:textId="77777777" w:rsidR="003A70A6" w:rsidRDefault="003A70A6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2</w:t>
            </w:r>
            <w:r w:rsidR="008A0F17">
              <w:rPr>
                <w:rFonts w:ascii="Comic Sans MS" w:hAnsi="Comic Sans MS"/>
                <w:b/>
                <w:sz w:val="32"/>
              </w:rPr>
              <w:t>0</w:t>
            </w:r>
          </w:p>
          <w:p w14:paraId="054563BC" w14:textId="77777777" w:rsidR="003A70A6" w:rsidRDefault="003A70A6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046" w:type="dxa"/>
          </w:tcPr>
          <w:p w14:paraId="698AB488" w14:textId="3717E467" w:rsidR="004116D0" w:rsidRPr="00BE0435" w:rsidRDefault="003A70A6" w:rsidP="00BE0435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2</w:t>
            </w:r>
            <w:r w:rsidR="008A0F17">
              <w:rPr>
                <w:rFonts w:ascii="Comic Sans MS" w:hAnsi="Comic Sans MS"/>
                <w:b/>
                <w:sz w:val="32"/>
              </w:rPr>
              <w:t>1</w:t>
            </w:r>
          </w:p>
          <w:p w14:paraId="2A0D237D" w14:textId="03A6CCE3" w:rsidR="00BE0435" w:rsidRDefault="00BE0435" w:rsidP="00BE043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0C56DAC" w14:textId="3625E2EB" w:rsidR="003A70A6" w:rsidRPr="00BE0435" w:rsidRDefault="007B108C" w:rsidP="00BE0435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 </w:t>
            </w:r>
            <w:r w:rsidR="00BE0435">
              <w:rPr>
                <w:rFonts w:ascii="Calibri" w:hAnsi="Calibri"/>
                <w:sz w:val="20"/>
                <w:szCs w:val="20"/>
              </w:rPr>
              <w:t xml:space="preserve">Youth Group  </w:t>
            </w:r>
          </w:p>
        </w:tc>
        <w:tc>
          <w:tcPr>
            <w:tcW w:w="2046" w:type="dxa"/>
          </w:tcPr>
          <w:p w14:paraId="510D27CA" w14:textId="77777777" w:rsidR="003A70A6" w:rsidRDefault="003A70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2</w:t>
            </w:r>
            <w:r w:rsidR="008A0F17">
              <w:rPr>
                <w:rFonts w:ascii="Comic Sans MS" w:hAnsi="Comic Sans MS"/>
                <w:b/>
                <w:sz w:val="32"/>
              </w:rPr>
              <w:t>2</w:t>
            </w:r>
          </w:p>
          <w:p w14:paraId="38853BA5" w14:textId="77777777" w:rsidR="003A70A6" w:rsidRDefault="003A70A6">
            <w:pPr>
              <w:rPr>
                <w:rFonts w:ascii="Comic Sans MS" w:hAnsi="Comic Sans MS"/>
                <w:b/>
                <w:sz w:val="16"/>
              </w:rPr>
            </w:pPr>
          </w:p>
          <w:p w14:paraId="4AF0854E" w14:textId="00B7D8AC" w:rsidR="00411282" w:rsidRDefault="00411282">
            <w:pPr>
              <w:rPr>
                <w:rFonts w:ascii="Comic Sans MS" w:hAnsi="Comic Sans MS"/>
                <w:b/>
                <w:sz w:val="16"/>
              </w:rPr>
            </w:pPr>
          </w:p>
          <w:p w14:paraId="00BC5517" w14:textId="1C02CB03" w:rsidR="00A564D9" w:rsidRPr="00A564D9" w:rsidRDefault="00A564D9" w:rsidP="00715FA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46" w:type="dxa"/>
          </w:tcPr>
          <w:p w14:paraId="54190BA0" w14:textId="77777777" w:rsidR="003A70A6" w:rsidRDefault="003A70A6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2</w:t>
            </w:r>
            <w:r w:rsidR="008A0F17">
              <w:rPr>
                <w:rFonts w:ascii="Comic Sans MS" w:hAnsi="Comic Sans MS"/>
                <w:b/>
                <w:sz w:val="32"/>
              </w:rPr>
              <w:t>3</w:t>
            </w:r>
          </w:p>
          <w:p w14:paraId="357692E9" w14:textId="77777777" w:rsidR="00BE0435" w:rsidRDefault="00BE0435">
            <w:pPr>
              <w:rPr>
                <w:rFonts w:ascii="Calibri" w:hAnsi="Calibri"/>
                <w:sz w:val="20"/>
                <w:szCs w:val="20"/>
              </w:rPr>
            </w:pPr>
          </w:p>
          <w:p w14:paraId="7A5B9EF2" w14:textId="77777777" w:rsidR="003A70A6" w:rsidRDefault="003A70A6" w:rsidP="008E64A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046" w:type="dxa"/>
          </w:tcPr>
          <w:p w14:paraId="27EDB67B" w14:textId="77777777" w:rsidR="003A70A6" w:rsidRDefault="003A70A6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32"/>
              </w:rPr>
              <w:t>2</w:t>
            </w:r>
            <w:r w:rsidR="008A0F17">
              <w:rPr>
                <w:rFonts w:ascii="Comic Sans MS" w:hAnsi="Comic Sans MS"/>
                <w:b/>
                <w:sz w:val="32"/>
              </w:rPr>
              <w:t>4</w:t>
            </w:r>
          </w:p>
          <w:p w14:paraId="1F0BDD6B" w14:textId="77777777" w:rsidR="00B84E27" w:rsidRDefault="00B84E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57E5D3B" w14:textId="49801F40" w:rsidR="003A70A6" w:rsidRPr="0051177E" w:rsidRDefault="003A70A6" w:rsidP="00B84E2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E64A7" w14:paraId="6C66C0B5" w14:textId="77777777" w:rsidTr="00BD7A9B">
        <w:trPr>
          <w:cantSplit/>
          <w:trHeight w:val="1610"/>
        </w:trPr>
        <w:tc>
          <w:tcPr>
            <w:tcW w:w="2358" w:type="dxa"/>
            <w:gridSpan w:val="2"/>
          </w:tcPr>
          <w:p w14:paraId="41391313" w14:textId="6928C6E2" w:rsidR="008E64A7" w:rsidRPr="00B450E8" w:rsidRDefault="008E64A7">
            <w:pPr>
              <w:rPr>
                <w:rFonts w:ascii="Comic Sans MS" w:hAnsi="Comic Sans MS" w:cs="Arial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25</w:t>
            </w:r>
          </w:p>
          <w:p w14:paraId="459D9A57" w14:textId="05A03529" w:rsidR="008E64A7" w:rsidRDefault="008E64A7">
            <w:pPr>
              <w:rPr>
                <w:rFonts w:ascii="Calibri" w:hAnsi="Calibri"/>
                <w:sz w:val="20"/>
                <w:szCs w:val="20"/>
              </w:rPr>
            </w:pPr>
            <w:r w:rsidRPr="00CA640E">
              <w:rPr>
                <w:rFonts w:ascii="Calibri" w:hAnsi="Calibri"/>
                <w:sz w:val="20"/>
                <w:szCs w:val="20"/>
              </w:rPr>
              <w:t>Morning worship 10:30</w:t>
            </w:r>
          </w:p>
          <w:p w14:paraId="4A36DEA9" w14:textId="578FC353" w:rsidR="008E64A7" w:rsidRPr="00B55BAC" w:rsidRDefault="008E64A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14:paraId="3608D82E" w14:textId="77777777" w:rsidR="008E64A7" w:rsidRDefault="008E64A7" w:rsidP="008A0F17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26</w:t>
            </w:r>
          </w:p>
        </w:tc>
        <w:tc>
          <w:tcPr>
            <w:tcW w:w="1980" w:type="dxa"/>
          </w:tcPr>
          <w:p w14:paraId="209C9C05" w14:textId="77777777" w:rsidR="008E64A7" w:rsidRDefault="008E64A7" w:rsidP="008A0F17">
            <w:pPr>
              <w:pStyle w:val="Heading7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27</w:t>
            </w:r>
          </w:p>
          <w:p w14:paraId="0C3511AA" w14:textId="77777777" w:rsidR="008E64A7" w:rsidRDefault="008E64A7" w:rsidP="009C594A"/>
          <w:p w14:paraId="0C5A2DF0" w14:textId="37495AF5" w:rsidR="008E64A7" w:rsidRPr="009C594A" w:rsidRDefault="008E64A7" w:rsidP="009C594A"/>
        </w:tc>
        <w:tc>
          <w:tcPr>
            <w:tcW w:w="2046" w:type="dxa"/>
          </w:tcPr>
          <w:p w14:paraId="18637F19" w14:textId="79C62FDE" w:rsidR="008E64A7" w:rsidRPr="00BE0435" w:rsidRDefault="008E64A7" w:rsidP="00BE0435">
            <w:pPr>
              <w:rPr>
                <w:rFonts w:ascii="Comic Sans MS" w:hAnsi="Comic Sans MS"/>
                <w:b/>
                <w:bCs/>
                <w:sz w:val="32"/>
              </w:rPr>
            </w:pPr>
            <w:r>
              <w:rPr>
                <w:rFonts w:ascii="Comic Sans MS" w:hAnsi="Comic Sans MS"/>
                <w:b/>
                <w:bCs/>
                <w:sz w:val="32"/>
              </w:rPr>
              <w:t>28</w:t>
            </w:r>
            <w:r w:rsidRPr="00CA640E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  <w:p w14:paraId="484E3144" w14:textId="77777777" w:rsidR="008E64A7" w:rsidRDefault="008E64A7" w:rsidP="00886168">
            <w:pPr>
              <w:rPr>
                <w:rFonts w:ascii="Calibri" w:hAnsi="Calibri"/>
                <w:sz w:val="20"/>
                <w:szCs w:val="20"/>
              </w:rPr>
            </w:pPr>
          </w:p>
          <w:p w14:paraId="6DB0141B" w14:textId="77777777" w:rsidR="008E64A7" w:rsidRDefault="008E64A7" w:rsidP="00886168">
            <w:pPr>
              <w:rPr>
                <w:rFonts w:ascii="Calibri" w:hAnsi="Calibri"/>
                <w:sz w:val="20"/>
                <w:szCs w:val="20"/>
              </w:rPr>
            </w:pPr>
          </w:p>
          <w:p w14:paraId="57D2931E" w14:textId="157B6EE3" w:rsidR="008E64A7" w:rsidRPr="00BE0435" w:rsidRDefault="007B108C" w:rsidP="00886168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 </w:t>
            </w:r>
            <w:r w:rsidR="008E64A7">
              <w:rPr>
                <w:rFonts w:ascii="Calibri" w:hAnsi="Calibri"/>
                <w:sz w:val="20"/>
                <w:szCs w:val="20"/>
              </w:rPr>
              <w:t xml:space="preserve">Youth Group  </w:t>
            </w:r>
          </w:p>
        </w:tc>
        <w:tc>
          <w:tcPr>
            <w:tcW w:w="2046" w:type="dxa"/>
          </w:tcPr>
          <w:p w14:paraId="4462C715" w14:textId="77777777" w:rsidR="008E64A7" w:rsidRDefault="008E64A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Comic Sans MS" w:hAnsi="Comic Sans MS"/>
                <w:b/>
                <w:sz w:val="32"/>
              </w:rPr>
              <w:t>29</w:t>
            </w:r>
          </w:p>
          <w:p w14:paraId="06725DC3" w14:textId="77777777" w:rsidR="008E64A7" w:rsidRDefault="008E64A7">
            <w:pPr>
              <w:rPr>
                <w:rFonts w:ascii="Arial" w:hAnsi="Arial"/>
                <w:b/>
                <w:sz w:val="20"/>
              </w:rPr>
            </w:pPr>
          </w:p>
          <w:p w14:paraId="15E09E4E" w14:textId="77777777" w:rsidR="008E64A7" w:rsidRDefault="008E64A7">
            <w:pPr>
              <w:rPr>
                <w:rFonts w:ascii="Arial" w:hAnsi="Arial"/>
                <w:b/>
                <w:sz w:val="20"/>
              </w:rPr>
            </w:pPr>
          </w:p>
          <w:p w14:paraId="1C7C3AA9" w14:textId="32C86F12" w:rsidR="008E64A7" w:rsidRPr="00411282" w:rsidRDefault="008E64A7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046" w:type="dxa"/>
          </w:tcPr>
          <w:p w14:paraId="4C21EF6B" w14:textId="5451201E" w:rsidR="008E64A7" w:rsidRDefault="008E64A7" w:rsidP="008E64A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Comic Sans MS" w:hAnsi="Comic Sans MS"/>
                <w:b/>
                <w:sz w:val="32"/>
              </w:rPr>
              <w:t>30</w:t>
            </w:r>
          </w:p>
          <w:p w14:paraId="554ED068" w14:textId="77777777" w:rsidR="008E64A7" w:rsidRDefault="008E64A7" w:rsidP="00715FAD">
            <w:pPr>
              <w:jc w:val="center"/>
              <w:rPr>
                <w:rFonts w:ascii="Arial" w:hAnsi="Arial" w:cs="Arial"/>
                <w:i/>
                <w:iCs/>
                <w:sz w:val="28"/>
                <w:u w:val="single"/>
              </w:rPr>
            </w:pPr>
          </w:p>
        </w:tc>
        <w:tc>
          <w:tcPr>
            <w:tcW w:w="2046" w:type="dxa"/>
          </w:tcPr>
          <w:p w14:paraId="420D4AE0" w14:textId="26B0036C" w:rsidR="008E64A7" w:rsidRDefault="008E64A7" w:rsidP="008E64A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Comic Sans MS" w:hAnsi="Comic Sans MS"/>
                <w:b/>
                <w:sz w:val="32"/>
              </w:rPr>
              <w:t>31</w:t>
            </w:r>
          </w:p>
          <w:p w14:paraId="3831DFE2" w14:textId="77777777" w:rsidR="008E64A7" w:rsidRDefault="008E64A7" w:rsidP="008E64A7">
            <w:pPr>
              <w:jc w:val="center"/>
              <w:rPr>
                <w:rFonts w:ascii="MV Boli" w:hAnsi="MV Boli"/>
                <w:b/>
                <w:bCs/>
                <w:sz w:val="20"/>
              </w:rPr>
            </w:pPr>
          </w:p>
        </w:tc>
      </w:tr>
    </w:tbl>
    <w:p w14:paraId="3CFBD744" w14:textId="77777777" w:rsidR="003A70A6" w:rsidRDefault="003A70A6"/>
    <w:sectPr w:rsidR="003A70A6"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C765" w14:textId="77777777" w:rsidR="00401ED8" w:rsidRDefault="00401ED8" w:rsidP="00B210B5">
      <w:r>
        <w:separator/>
      </w:r>
    </w:p>
  </w:endnote>
  <w:endnote w:type="continuationSeparator" w:id="0">
    <w:p w14:paraId="3940CF77" w14:textId="77777777" w:rsidR="00401ED8" w:rsidRDefault="00401ED8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93D0" w14:textId="77777777" w:rsidR="00B210B5" w:rsidRPr="00B210B5" w:rsidRDefault="00B210B5" w:rsidP="00B210B5">
    <w:pPr>
      <w:jc w:val="center"/>
      <w:rPr>
        <w:rFonts w:ascii="Cambria" w:hAnsi="Cambria" w:cs="Arial"/>
        <w:b/>
        <w:bCs/>
      </w:rPr>
    </w:pPr>
    <w:r w:rsidRPr="00B210B5">
      <w:rPr>
        <w:rFonts w:ascii="Cambria" w:hAnsi="Cambria" w:cs="Arial"/>
        <w:b/>
        <w:bCs/>
        <w:i/>
        <w:iCs/>
        <w:sz w:val="28"/>
        <w:u w:val="single"/>
      </w:rPr>
      <w:t>Begin each day with Jesus</w:t>
    </w:r>
  </w:p>
  <w:p w14:paraId="0CF8F58A" w14:textId="77777777" w:rsidR="00B210B5" w:rsidRDefault="00B21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2D69B" w14:textId="77777777" w:rsidR="00401ED8" w:rsidRDefault="00401ED8" w:rsidP="00B210B5">
      <w:r>
        <w:separator/>
      </w:r>
    </w:p>
  </w:footnote>
  <w:footnote w:type="continuationSeparator" w:id="0">
    <w:p w14:paraId="71C6733D" w14:textId="77777777" w:rsidR="00401ED8" w:rsidRDefault="00401ED8" w:rsidP="00B2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C7B00"/>
    <w:multiLevelType w:val="hybridMultilevel"/>
    <w:tmpl w:val="1106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A19"/>
    <w:multiLevelType w:val="hybridMultilevel"/>
    <w:tmpl w:val="E83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3034C"/>
    <w:multiLevelType w:val="hybridMultilevel"/>
    <w:tmpl w:val="6F52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91994">
    <w:abstractNumId w:val="2"/>
  </w:num>
  <w:num w:numId="2" w16cid:durableId="1296957854">
    <w:abstractNumId w:val="0"/>
  </w:num>
  <w:num w:numId="3" w16cid:durableId="131564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8"/>
    <w:rsid w:val="00182EF7"/>
    <w:rsid w:val="002D5A3A"/>
    <w:rsid w:val="003A70A6"/>
    <w:rsid w:val="003B7687"/>
    <w:rsid w:val="00401ED8"/>
    <w:rsid w:val="00411282"/>
    <w:rsid w:val="004116D0"/>
    <w:rsid w:val="004351A9"/>
    <w:rsid w:val="0051177E"/>
    <w:rsid w:val="00581FA8"/>
    <w:rsid w:val="00586765"/>
    <w:rsid w:val="006664FC"/>
    <w:rsid w:val="006C5E43"/>
    <w:rsid w:val="006D4942"/>
    <w:rsid w:val="006D7958"/>
    <w:rsid w:val="00715FAD"/>
    <w:rsid w:val="00770931"/>
    <w:rsid w:val="007A1BCF"/>
    <w:rsid w:val="007B108C"/>
    <w:rsid w:val="00886168"/>
    <w:rsid w:val="008A0F17"/>
    <w:rsid w:val="008D35A2"/>
    <w:rsid w:val="008E64A7"/>
    <w:rsid w:val="009147D3"/>
    <w:rsid w:val="009C437F"/>
    <w:rsid w:val="009C594A"/>
    <w:rsid w:val="00A030B4"/>
    <w:rsid w:val="00A459DD"/>
    <w:rsid w:val="00A564D9"/>
    <w:rsid w:val="00B210B5"/>
    <w:rsid w:val="00B450E8"/>
    <w:rsid w:val="00B55BAC"/>
    <w:rsid w:val="00B84E27"/>
    <w:rsid w:val="00BE0435"/>
    <w:rsid w:val="00C24214"/>
    <w:rsid w:val="00C5471C"/>
    <w:rsid w:val="00CA640E"/>
    <w:rsid w:val="00D62E32"/>
    <w:rsid w:val="00E45164"/>
    <w:rsid w:val="00ED11A1"/>
    <w:rsid w:val="00F25DEA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529CB"/>
  <w15:chartTrackingRefBased/>
  <w15:docId w15:val="{66A51820-8FD0-41F5-9BF5-A61DB46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4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oulder" w:hAnsi="Boulder"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5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uckoo" w:hAnsi="Cuckoo"/>
      <w:sz w:val="9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ulder" w:hAnsi="Boulder"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eorgia" w:hAnsi="Georgia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 w:cs="Arial"/>
      <w:b/>
      <w:sz w:val="22"/>
    </w:rPr>
  </w:style>
  <w:style w:type="paragraph" w:styleId="BodyText2">
    <w:name w:val="Body Text 2"/>
    <w:basedOn w:val="Normal"/>
    <w:semiHidden/>
    <w:rPr>
      <w:rFonts w:ascii="Arial" w:hAnsi="Arial"/>
      <w:b/>
      <w:sz w:val="28"/>
    </w:rPr>
  </w:style>
  <w:style w:type="paragraph" w:styleId="BodyText3">
    <w:name w:val="Body Text 3"/>
    <w:basedOn w:val="Normal"/>
    <w:semiHidden/>
    <w:pPr>
      <w:jc w:val="center"/>
    </w:pPr>
    <w:rPr>
      <w:rFonts w:ascii="Georgia" w:hAnsi="Georgia"/>
      <w:b/>
    </w:rPr>
  </w:style>
  <w:style w:type="character" w:customStyle="1" w:styleId="Heading1Char">
    <w:name w:val="Heading 1 Char"/>
    <w:link w:val="Heading1"/>
    <w:rsid w:val="009147D3"/>
    <w:rPr>
      <w:rFonts w:ascii="Boulder" w:hAnsi="Boulder"/>
      <w:sz w:val="96"/>
      <w:szCs w:val="24"/>
    </w:rPr>
  </w:style>
  <w:style w:type="character" w:styleId="Hyperlink">
    <w:name w:val="Hyperlink"/>
    <w:uiPriority w:val="99"/>
    <w:unhideWhenUsed/>
    <w:rsid w:val="009147D3"/>
    <w:rPr>
      <w:color w:val="0000FF"/>
      <w:u w:val="single"/>
    </w:rPr>
  </w:style>
  <w:style w:type="character" w:customStyle="1" w:styleId="Heading3Char">
    <w:name w:val="Heading 3 Char"/>
    <w:link w:val="Heading3"/>
    <w:rsid w:val="00411282"/>
    <w:rPr>
      <w:rFonts w:ascii="Comic Sans MS" w:hAnsi="Comic Sans MS"/>
      <w:b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idd\Documents\Brock's%20Calendar%20Folder\Start%20month%20on%20Thursd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Start month on Thursday.dot</Template>
  <TotalTime>4</TotalTime>
  <Pages>1</Pages>
  <Words>143</Words>
  <Characters>751</Characters>
  <Application>Microsoft Office Word</Application>
  <DocSecurity>0</DocSecurity>
  <Lines>107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2005      Glidden Assembly of God</vt:lpstr>
    </vt:vector>
  </TitlesOfParts>
  <Company>Household</Company>
  <LinksUpToDate>false</LinksUpToDate>
  <CharactersWithSpaces>875</CharactersWithSpaces>
  <SharedDoc>false</SharedDoc>
  <HLinks>
    <vt:vector size="6" baseType="variant">
      <vt:variant>
        <vt:i4>4587549</vt:i4>
      </vt:variant>
      <vt:variant>
        <vt:i4>0</vt:i4>
      </vt:variant>
      <vt:variant>
        <vt:i4>0</vt:i4>
      </vt:variant>
      <vt:variant>
        <vt:i4>5</vt:i4>
      </vt:variant>
      <vt:variant>
        <vt:lpwstr>http://www.gliddenag.com/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2005      Glidden Assembly of God</dc:title>
  <dc:subject/>
  <dc:creator>Glidd</dc:creator>
  <cp:keywords/>
  <cp:lastModifiedBy>GliddenAG@outlook.com</cp:lastModifiedBy>
  <cp:revision>4</cp:revision>
  <cp:lastPrinted>2024-08-04T00:19:00Z</cp:lastPrinted>
  <dcterms:created xsi:type="dcterms:W3CDTF">2024-08-03T14:59:00Z</dcterms:created>
  <dcterms:modified xsi:type="dcterms:W3CDTF">2024-08-04T00:22:00Z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d3731a3c84e0a1b50a507b7bdf2f050596b4d047d25ec66384513e87dc0c4b81</vt:lpwstr>
  </property>
</Properties>
</file>